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9FC0" w14:textId="649B6EA0" w:rsidR="009379DD" w:rsidRDefault="008E1E03" w:rsidP="00615370">
      <w:pPr>
        <w:jc w:val="right"/>
        <w:rPr>
          <w:rFonts w:ascii="Raleway" w:hAnsi="Raleway"/>
        </w:rPr>
      </w:pPr>
      <w:r w:rsidRPr="002A4BD6">
        <w:rPr>
          <w:rFonts w:ascii="Raleway" w:hAnsi="Raleway"/>
          <w:noProof/>
        </w:rPr>
        <w:drawing>
          <wp:inline distT="0" distB="0" distL="0" distR="0" wp14:anchorId="39EFD9B3" wp14:editId="7D84A347">
            <wp:extent cx="1609456" cy="590550"/>
            <wp:effectExtent l="0" t="0" r="0" b="0"/>
            <wp:docPr id="1888785562" name="Picture 3" descr="A black background with blue and orang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85562" name="Picture 3" descr="A black background with blue and orange dot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59" cy="60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DB259" w14:textId="3CE9D033" w:rsidR="002A4BD6" w:rsidRPr="000D07E1" w:rsidRDefault="00615370" w:rsidP="00615370">
      <w:pPr>
        <w:rPr>
          <w:rFonts w:ascii="Barlow" w:hAnsi="Barlow"/>
          <w:sz w:val="40"/>
          <w:szCs w:val="40"/>
        </w:rPr>
      </w:pPr>
      <w:r w:rsidRPr="00615370">
        <w:rPr>
          <w:rFonts w:ascii="Barlow" w:hAnsi="Barlow"/>
          <w:sz w:val="24"/>
          <w:szCs w:val="24"/>
        </w:rPr>
        <w:t>Date of Referral: _____________</w:t>
      </w:r>
    </w:p>
    <w:p w14:paraId="527AF70D" w14:textId="0F074409" w:rsidR="004D3E42" w:rsidRPr="00AF7427" w:rsidRDefault="004B57F8" w:rsidP="00826A8F">
      <w:pPr>
        <w:jc w:val="center"/>
        <w:rPr>
          <w:rFonts w:ascii="Barlow" w:hAnsi="Barlow"/>
          <w:sz w:val="32"/>
          <w:szCs w:val="32"/>
        </w:rPr>
      </w:pPr>
      <w:r w:rsidRPr="00AF7427">
        <w:rPr>
          <w:rFonts w:ascii="Barlow" w:hAnsi="Barlow"/>
          <w:sz w:val="32"/>
          <w:szCs w:val="32"/>
        </w:rPr>
        <w:t>FPSP</w:t>
      </w:r>
      <w:r w:rsidR="002A4BD6" w:rsidRPr="00AF7427">
        <w:rPr>
          <w:rFonts w:ascii="Barlow" w:hAnsi="Barlow"/>
          <w:sz w:val="32"/>
          <w:szCs w:val="32"/>
        </w:rPr>
        <w:t xml:space="preserve"> </w:t>
      </w:r>
      <w:r w:rsidR="006F73E6" w:rsidRPr="00AF7427">
        <w:rPr>
          <w:rFonts w:ascii="Barlow" w:hAnsi="Barlow"/>
          <w:sz w:val="32"/>
          <w:szCs w:val="32"/>
        </w:rPr>
        <w:t>Referral</w:t>
      </w:r>
      <w:r w:rsidR="002A4BD6" w:rsidRPr="00AF7427">
        <w:rPr>
          <w:rFonts w:ascii="Barlow" w:hAnsi="Barlow"/>
          <w:sz w:val="32"/>
          <w:szCs w:val="32"/>
        </w:rPr>
        <w:t xml:space="preserve"> Form</w:t>
      </w:r>
    </w:p>
    <w:tbl>
      <w:tblPr>
        <w:tblStyle w:val="TableGrid"/>
        <w:tblW w:w="5000" w:type="pct"/>
        <w:jc w:val="center"/>
        <w:tblBorders>
          <w:top w:val="double" w:sz="4" w:space="0" w:color="147ABD" w:themeColor="accent1"/>
          <w:left w:val="double" w:sz="4" w:space="0" w:color="147ABD" w:themeColor="accent1"/>
          <w:bottom w:val="double" w:sz="4" w:space="0" w:color="147ABD" w:themeColor="accent1"/>
          <w:right w:val="double" w:sz="4" w:space="0" w:color="147ABD" w:themeColor="accent1"/>
          <w:insideH w:val="double" w:sz="4" w:space="0" w:color="147ABD" w:themeColor="accent1"/>
          <w:insideV w:val="double" w:sz="4" w:space="0" w:color="147ABD" w:themeColor="accen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2695"/>
        <w:gridCol w:w="180"/>
        <w:gridCol w:w="720"/>
        <w:gridCol w:w="630"/>
        <w:gridCol w:w="630"/>
        <w:gridCol w:w="1260"/>
        <w:gridCol w:w="270"/>
        <w:gridCol w:w="520"/>
        <w:gridCol w:w="740"/>
        <w:gridCol w:w="1440"/>
        <w:gridCol w:w="1273"/>
      </w:tblGrid>
      <w:tr w:rsidR="00585DD6" w:rsidRPr="00CF5E16" w14:paraId="5C27C492" w14:textId="77777777" w:rsidTr="00E83ADD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BA1" w14:textId="321323DD" w:rsidR="008245A5" w:rsidRPr="00CF5E16" w:rsidRDefault="0053349E" w:rsidP="00425F0F">
            <w:pPr>
              <w:pStyle w:val="Heading2"/>
              <w:jc w:val="center"/>
              <w:rPr>
                <w:rFonts w:ascii="Raleway" w:hAnsi="Raleway"/>
                <w:i/>
                <w:iCs/>
                <w:sz w:val="24"/>
                <w:szCs w:val="24"/>
              </w:rPr>
            </w:pPr>
            <w:r>
              <w:rPr>
                <w:rFonts w:ascii="Raleway" w:hAnsi="Raleway"/>
                <w:i/>
                <w:iCs/>
                <w:sz w:val="24"/>
                <w:szCs w:val="24"/>
              </w:rPr>
              <w:t>CONTACT INFORMATION</w:t>
            </w:r>
          </w:p>
        </w:tc>
      </w:tr>
      <w:tr w:rsidR="00253652" w:rsidRPr="00CF5E16" w14:paraId="3EDAD842" w14:textId="77777777" w:rsidTr="0087761E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8D7E" w14:textId="77777777" w:rsidR="000D07E1" w:rsidRDefault="00253652" w:rsidP="00253652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Parent/Caregiver Names:</w:t>
            </w:r>
          </w:p>
          <w:p w14:paraId="1DC58DBA" w14:textId="05FC4BCB" w:rsidR="000D07E1" w:rsidRPr="000D07E1" w:rsidRDefault="000D07E1" w:rsidP="00253652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253652" w:rsidRPr="00CF5E16" w14:paraId="505F36A8" w14:textId="77777777" w:rsidTr="000D07E1">
        <w:trPr>
          <w:trHeight w:val="227"/>
          <w:jc w:val="center"/>
        </w:trPr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CCA0" w14:textId="77777777" w:rsidR="000D07E1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County/City/Jurisdiction:</w:t>
            </w:r>
          </w:p>
          <w:p w14:paraId="60070ACD" w14:textId="77777777" w:rsidR="000D07E1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71E1F38F" w14:textId="3AF46677" w:rsidR="000D07E1" w:rsidRPr="00CF5E16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1105" w14:textId="77777777" w:rsidR="000D07E1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Phone(s):</w:t>
            </w:r>
          </w:p>
          <w:p w14:paraId="0677CB7D" w14:textId="77777777" w:rsidR="000D07E1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0449996F" w14:textId="4D0BB427" w:rsidR="000D07E1" w:rsidRPr="00CF5E16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5A0" w14:textId="71B30ECF" w:rsidR="00253652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Email(s):</w:t>
            </w:r>
          </w:p>
          <w:p w14:paraId="36D50351" w14:textId="77777777" w:rsidR="000D07E1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29738918" w14:textId="048969F5" w:rsidR="000D07E1" w:rsidRPr="00CF5E16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D905B7" w:rsidRPr="00CF5E16" w14:paraId="3FC85E34" w14:textId="77777777" w:rsidTr="00E83ADD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6DA" w14:textId="6A97B9D5" w:rsidR="00D905B7" w:rsidRDefault="00D905B7" w:rsidP="009379DD">
            <w:pPr>
              <w:pStyle w:val="Underline"/>
              <w:rPr>
                <w:rFonts w:ascii="Raleway" w:hAnsi="Raleway"/>
                <w:i/>
                <w:iCs/>
              </w:rPr>
            </w:pPr>
            <w:r w:rsidRPr="00CF5E16">
              <w:rPr>
                <w:rFonts w:ascii="Raleway" w:hAnsi="Raleway"/>
                <w:b/>
                <w:bCs/>
                <w:i/>
                <w:iCs/>
              </w:rPr>
              <w:t>Address</w:t>
            </w:r>
            <w:r w:rsidR="00253652">
              <w:rPr>
                <w:rFonts w:ascii="Raleway" w:hAnsi="Raleway"/>
                <w:b/>
                <w:bCs/>
                <w:i/>
                <w:iCs/>
              </w:rPr>
              <w:t xml:space="preserve"> (Primary)</w:t>
            </w:r>
            <w:r w:rsidRPr="00CF5E16">
              <w:rPr>
                <w:rFonts w:ascii="Raleway" w:hAnsi="Raleway"/>
                <w:i/>
                <w:iCs/>
              </w:rPr>
              <w:t>:</w:t>
            </w:r>
          </w:p>
          <w:p w14:paraId="14A602DC" w14:textId="614BD5EE" w:rsidR="00253652" w:rsidRPr="00CF5E16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253652" w:rsidRPr="00CF5E16" w14:paraId="18519221" w14:textId="77777777" w:rsidTr="00E83ADD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C03" w14:textId="77777777" w:rsidR="00253652" w:rsidRDefault="00253652" w:rsidP="00D905B7">
            <w:pPr>
              <w:pStyle w:val="Underline"/>
              <w:rPr>
                <w:rFonts w:ascii="Raleway" w:hAnsi="Raleway"/>
                <w:b/>
                <w:i/>
                <w:iCs/>
              </w:rPr>
            </w:pPr>
            <w:r>
              <w:rPr>
                <w:rFonts w:ascii="Raleway" w:hAnsi="Raleway"/>
                <w:b/>
                <w:i/>
                <w:iCs/>
              </w:rPr>
              <w:t>Address (Secondary, optional):</w:t>
            </w:r>
          </w:p>
          <w:p w14:paraId="2D43AD06" w14:textId="19BF51FE" w:rsidR="00253652" w:rsidRDefault="00253652" w:rsidP="00D905B7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D905B7" w:rsidRPr="00CF5E16" w14:paraId="18413240" w14:textId="77777777" w:rsidTr="00E83ADD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D912" w14:textId="1B05D500" w:rsidR="00253652" w:rsidRPr="007D130E" w:rsidRDefault="00253652" w:rsidP="00D905B7">
            <w:pPr>
              <w:pStyle w:val="Underline"/>
              <w:rPr>
                <w:rFonts w:ascii="Raleway" w:hAnsi="Raleway"/>
                <w:b/>
                <w:i/>
                <w:iCs/>
              </w:rPr>
            </w:pPr>
            <w:r>
              <w:rPr>
                <w:rFonts w:ascii="Raleway" w:hAnsi="Raleway"/>
                <w:b/>
                <w:i/>
                <w:iCs/>
              </w:rPr>
              <w:t>Languages spoken in the home:</w:t>
            </w:r>
          </w:p>
        </w:tc>
      </w:tr>
      <w:tr w:rsidR="00253652" w:rsidRPr="00CF5E16" w14:paraId="16131C5E" w14:textId="77777777" w:rsidTr="00A36619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D0A" w14:textId="6C76CF63" w:rsidR="00253652" w:rsidRPr="00253652" w:rsidRDefault="00253652" w:rsidP="00253652">
            <w:pPr>
              <w:pStyle w:val="Heading2"/>
              <w:jc w:val="center"/>
            </w:pPr>
            <w:r>
              <w:rPr>
                <w:rFonts w:ascii="Raleway" w:hAnsi="Raleway"/>
                <w:i/>
                <w:iCs/>
                <w:sz w:val="24"/>
                <w:szCs w:val="24"/>
              </w:rPr>
              <w:t>Family</w:t>
            </w:r>
            <w:r w:rsidRPr="00CF5E16">
              <w:rPr>
                <w:rFonts w:ascii="Raleway" w:hAnsi="Raleway"/>
                <w:i/>
                <w:iCs/>
                <w:sz w:val="24"/>
                <w:szCs w:val="24"/>
              </w:rPr>
              <w:t xml:space="preserve"> information</w:t>
            </w:r>
          </w:p>
        </w:tc>
      </w:tr>
      <w:tr w:rsidR="00A86A50" w:rsidRPr="00CF5E16" w14:paraId="45FFE368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185E" w14:textId="29F9F03B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Youth Name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255D" w14:textId="572E7CA5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366E" w14:textId="04B09765" w:rsidR="00E41053" w:rsidRPr="00E41053" w:rsidRDefault="007D130E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>
              <w:rPr>
                <w:rFonts w:ascii="Raleway" w:hAnsi="Raleway"/>
                <w:b/>
                <w:i/>
                <w:iCs/>
              </w:rPr>
              <w:t>Age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50A" w14:textId="6BA73098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Race/Ethnicity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A9F" w14:textId="56F821D1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School Attended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D55E" w14:textId="40D4B4E4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Relationship to Caregiver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0C0" w14:textId="56417B30" w:rsidR="00E41053" w:rsidRPr="00E41053" w:rsidRDefault="00E41053" w:rsidP="00E41053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Currently living at home?</w:t>
            </w:r>
          </w:p>
        </w:tc>
      </w:tr>
      <w:tr w:rsidR="007305E6" w:rsidRPr="00CF5E16" w14:paraId="3EB05BFD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9A8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B57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55D" w14:textId="30B81AC9" w:rsidR="007305E6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C0A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431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EFAE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4EB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7305E6" w:rsidRPr="00CF5E16" w14:paraId="41DBD706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701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5B62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422" w14:textId="77777777" w:rsidR="007305E6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648C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189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D70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785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7305E6" w:rsidRPr="00CF5E16" w14:paraId="3DAC9E7B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E14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5B1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E07" w14:textId="77777777" w:rsidR="007305E6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D96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B33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E12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CD6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E41053" w:rsidRPr="00CF5E16" w14:paraId="2654D7BE" w14:textId="77777777" w:rsidTr="00F23533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92F" w14:textId="25C64D41" w:rsidR="00E41053" w:rsidRPr="00E41053" w:rsidRDefault="00E41053" w:rsidP="00E41053">
            <w:pPr>
              <w:pStyle w:val="Underline"/>
              <w:jc w:val="center"/>
              <w:rPr>
                <w:rFonts w:ascii="Raleway" w:hAnsi="Raleway"/>
                <w:b/>
                <w:bCs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  <w:sz w:val="24"/>
                <w:szCs w:val="24"/>
              </w:rPr>
              <w:t>FAMILY INFORMATION (CONTINUED)</w:t>
            </w:r>
          </w:p>
        </w:tc>
      </w:tr>
      <w:tr w:rsidR="0017467C" w:rsidRPr="00CF5E16" w14:paraId="1A76CD7D" w14:textId="77777777" w:rsidTr="007B01B7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EB2" w14:textId="28059703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How do you think Family Support Partner Services could be helpful to you and your family?</w:t>
            </w:r>
          </w:p>
          <w:p w14:paraId="797F035C" w14:textId="18B0E63F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21F6696F" w14:textId="77777777" w:rsidR="00AF7427" w:rsidRDefault="00AF7427" w:rsidP="00E41053">
            <w:pPr>
              <w:pStyle w:val="Underline"/>
              <w:rPr>
                <w:rFonts w:ascii="Raleway" w:hAnsi="Raleway"/>
                <w:i/>
                <w:iCs/>
              </w:rPr>
            </w:pPr>
          </w:p>
          <w:p w14:paraId="0AAFE363" w14:textId="77777777" w:rsidR="00AF7427" w:rsidRPr="00CF5E16" w:rsidRDefault="00AF7427" w:rsidP="00E41053">
            <w:pPr>
              <w:pStyle w:val="Underline"/>
              <w:rPr>
                <w:rFonts w:ascii="Raleway" w:hAnsi="Raleway"/>
                <w:i/>
                <w:iCs/>
              </w:rPr>
            </w:pPr>
          </w:p>
          <w:p w14:paraId="35DDD666" w14:textId="77777777" w:rsidR="0017467C" w:rsidRPr="00CF5E16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17467C" w:rsidRPr="00CF5E16" w14:paraId="30E7FE6A" w14:textId="77777777" w:rsidTr="006006A4">
        <w:trPr>
          <w:trHeight w:val="22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FD3" w14:textId="28E0B921" w:rsidR="0017467C" w:rsidRPr="00B050F1" w:rsidRDefault="00AF7427" w:rsidP="00B050F1">
            <w:pPr>
              <w:pStyle w:val="Underline"/>
              <w:jc w:val="center"/>
              <w:rPr>
                <w:rFonts w:ascii="Raleway" w:hAnsi="Raleway"/>
                <w:b/>
                <w:i/>
                <w:iCs/>
                <w:sz w:val="24"/>
                <w:szCs w:val="24"/>
              </w:rPr>
            </w:pPr>
            <w:r>
              <w:rPr>
                <w:rFonts w:ascii="Raleway" w:hAnsi="Raleway"/>
                <w:b/>
                <w:i/>
                <w:iCs/>
                <w:sz w:val="24"/>
                <w:szCs w:val="24"/>
              </w:rPr>
              <w:t>REFERRAL/</w:t>
            </w:r>
            <w:r w:rsidR="00B050F1">
              <w:rPr>
                <w:rFonts w:ascii="Raleway" w:hAnsi="Raleway"/>
                <w:b/>
                <w:i/>
                <w:iCs/>
                <w:sz w:val="24"/>
                <w:szCs w:val="24"/>
              </w:rPr>
              <w:t>AGENCY</w:t>
            </w:r>
            <w:r w:rsidR="00E52D5A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</w:t>
            </w:r>
            <w:r w:rsidR="0017467C">
              <w:rPr>
                <w:rFonts w:ascii="Raleway" w:hAnsi="Raleway"/>
                <w:b/>
                <w:i/>
                <w:iCs/>
                <w:sz w:val="24"/>
                <w:szCs w:val="24"/>
              </w:rPr>
              <w:t>INFORMATION</w:t>
            </w:r>
          </w:p>
        </w:tc>
      </w:tr>
      <w:tr w:rsidR="00AF7427" w:rsidRPr="00CF5E16" w14:paraId="50EABD74" w14:textId="77777777" w:rsidTr="00AF7427">
        <w:trPr>
          <w:trHeight w:val="1088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6A8" w14:textId="02444125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Referral Contact - Name</w:t>
            </w:r>
          </w:p>
          <w:p w14:paraId="0C278F65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25027F21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3141467B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69D" w14:textId="72CF1881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Referral Contact - Phone Number:</w:t>
            </w:r>
          </w:p>
          <w:p w14:paraId="1A583311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3B029DC2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0B009ADA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629" w14:textId="1401291A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Referral Contact - Email Address</w:t>
            </w:r>
          </w:p>
          <w:p w14:paraId="0A8BB97E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194EEAB8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12A14BEF" w14:textId="289E9A43" w:rsidR="00AF7427" w:rsidRP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AF7427" w:rsidRPr="00CF5E16" w14:paraId="1836421D" w14:textId="77777777" w:rsidTr="00A1364B">
        <w:trPr>
          <w:trHeight w:val="1087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DDC" w14:textId="77777777" w:rsidR="00AF7427" w:rsidRDefault="00AF7427" w:rsidP="00AF7427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 xml:space="preserve">If </w:t>
            </w:r>
            <w:r w:rsidRPr="007305E6">
              <w:rPr>
                <w:rFonts w:ascii="Raleway" w:hAnsi="Raleway"/>
                <w:b/>
                <w:bCs/>
                <w:i/>
                <w:iCs/>
              </w:rPr>
              <w:t>you and your family currently working with any other agenc</w:t>
            </w:r>
            <w:r>
              <w:rPr>
                <w:rFonts w:ascii="Raleway" w:hAnsi="Raleway"/>
                <w:b/>
                <w:bCs/>
                <w:i/>
                <w:iCs/>
              </w:rPr>
              <w:t>y, list here with contact information:</w:t>
            </w:r>
          </w:p>
          <w:p w14:paraId="4FF4D66A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69D0076B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78921B82" w14:textId="77777777" w:rsidR="00AF7427" w:rsidRDefault="00AF7427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B050F1" w:rsidRPr="00CF5E16" w14:paraId="1C1ED4E7" w14:textId="77777777" w:rsidTr="00532423">
        <w:trPr>
          <w:trHeight w:val="876"/>
          <w:jc w:val="center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E2A" w14:textId="24480A13" w:rsidR="00B050F1" w:rsidRPr="000D07E1" w:rsidRDefault="00B050F1" w:rsidP="000D07E1">
            <w:pPr>
              <w:pStyle w:val="Underline"/>
              <w:rPr>
                <w:rFonts w:ascii="Raleway" w:hAnsi="Raleway"/>
                <w:b/>
                <w:i/>
                <w:iCs/>
                <w:sz w:val="24"/>
                <w:szCs w:val="24"/>
              </w:rPr>
            </w:pPr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>Is there currently CSA funding in place?</w:t>
            </w:r>
            <w:r w:rsid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        </w:t>
            </w:r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Raleway" w:hAnsi="Raleway"/>
                  <w:b/>
                  <w:i/>
                  <w:iCs/>
                  <w:sz w:val="24"/>
                  <w:szCs w:val="24"/>
                </w:rPr>
                <w:id w:val="4214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E1">
                  <w:rPr>
                    <w:rFonts w:ascii="MS Gothic" w:eastAsia="MS Gothic" w:hAnsi="MS Gothic" w:hint="eastAsia"/>
                    <w:b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Yes </w:t>
            </w:r>
            <w:sdt>
              <w:sdtPr>
                <w:rPr>
                  <w:rFonts w:ascii="Raleway" w:hAnsi="Raleway"/>
                  <w:b/>
                  <w:i/>
                  <w:iCs/>
                  <w:sz w:val="24"/>
                  <w:szCs w:val="24"/>
                </w:rPr>
                <w:id w:val="2433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E1">
                  <w:rPr>
                    <w:rFonts w:ascii="MS Gothic" w:eastAsia="MS Gothic" w:hAnsi="MS Gothic" w:hint="eastAsia"/>
                    <w:b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No</w:t>
            </w:r>
          </w:p>
          <w:p w14:paraId="16C03114" w14:textId="3B688209" w:rsidR="00B050F1" w:rsidRPr="000D07E1" w:rsidRDefault="00B050F1" w:rsidP="000D07E1">
            <w:pPr>
              <w:pStyle w:val="Underline"/>
              <w:rPr>
                <w:rFonts w:ascii="Raleway" w:hAnsi="Raleway"/>
                <w:bCs/>
                <w:i/>
                <w:iCs/>
              </w:rPr>
            </w:pPr>
            <w:r w:rsidRPr="000D07E1">
              <w:rPr>
                <w:rFonts w:ascii="Raleway" w:hAnsi="Raleway"/>
                <w:bCs/>
                <w:i/>
                <w:iCs/>
              </w:rPr>
              <w:t xml:space="preserve">If </w:t>
            </w:r>
            <w:r w:rsidRPr="000D07E1">
              <w:rPr>
                <w:rFonts w:ascii="Raleway" w:hAnsi="Raleway"/>
                <w:b/>
                <w:i/>
                <w:iCs/>
              </w:rPr>
              <w:t>yes</w:t>
            </w:r>
            <w:r w:rsidRPr="000D07E1">
              <w:rPr>
                <w:rFonts w:ascii="Raleway" w:hAnsi="Raleway"/>
                <w:bCs/>
                <w:i/>
                <w:iCs/>
              </w:rPr>
              <w:t xml:space="preserve">, </w:t>
            </w:r>
            <w:r w:rsidR="000D07E1" w:rsidRPr="000D07E1">
              <w:rPr>
                <w:rFonts w:ascii="Raleway" w:hAnsi="Raleway"/>
                <w:bCs/>
                <w:i/>
                <w:iCs/>
              </w:rPr>
              <w:t>please</w:t>
            </w:r>
            <w:r w:rsidRPr="000D07E1">
              <w:rPr>
                <w:rFonts w:ascii="Raleway" w:hAnsi="Raleway"/>
                <w:bCs/>
                <w:i/>
                <w:iCs/>
              </w:rPr>
              <w:t xml:space="preserve"> complete this form, OR provide the </w:t>
            </w:r>
            <w:r w:rsidR="000D07E1" w:rsidRPr="000D07E1">
              <w:rPr>
                <w:rFonts w:ascii="Raleway" w:hAnsi="Raleway"/>
                <w:bCs/>
                <w:i/>
                <w:iCs/>
              </w:rPr>
              <w:t>team-based</w:t>
            </w:r>
            <w:r w:rsidRPr="000D07E1">
              <w:rPr>
                <w:rFonts w:ascii="Raleway" w:hAnsi="Raleway"/>
                <w:bCs/>
                <w:i/>
                <w:iCs/>
              </w:rPr>
              <w:t xml:space="preserve"> planning form.</w:t>
            </w:r>
          </w:p>
          <w:p w14:paraId="2E6C98DE" w14:textId="173144E2" w:rsidR="000D07E1" w:rsidRPr="000D07E1" w:rsidRDefault="00B050F1" w:rsidP="000D07E1">
            <w:pPr>
              <w:pStyle w:val="Underline"/>
              <w:rPr>
                <w:rFonts w:ascii="Raleway" w:hAnsi="Raleway"/>
                <w:bCs/>
                <w:i/>
                <w:iCs/>
              </w:rPr>
            </w:pPr>
            <w:r w:rsidRPr="000D07E1">
              <w:rPr>
                <w:rFonts w:ascii="Raleway" w:hAnsi="Raleway"/>
                <w:bCs/>
                <w:i/>
                <w:iCs/>
              </w:rPr>
              <w:t>Services may NOT begin until a Purchase Order is received. Active CSA cases are NOT eligible for five (5) hours of Healthy Minds Funding.</w:t>
            </w:r>
          </w:p>
          <w:p w14:paraId="3547BCB2" w14:textId="0E0D4715" w:rsidR="00B050F1" w:rsidRDefault="00B050F1" w:rsidP="000D07E1">
            <w:pPr>
              <w:pStyle w:val="Underline"/>
              <w:rPr>
                <w:rFonts w:ascii="Raleway" w:hAnsi="Raleway"/>
                <w:b/>
                <w:i/>
                <w:iCs/>
                <w:sz w:val="24"/>
                <w:szCs w:val="24"/>
              </w:rPr>
            </w:pPr>
            <w:r w:rsidRPr="000D07E1">
              <w:rPr>
                <w:rFonts w:ascii="Raleway" w:hAnsi="Raleway"/>
                <w:bCs/>
                <w:i/>
                <w:iCs/>
              </w:rPr>
              <w:t xml:space="preserve">If </w:t>
            </w:r>
            <w:r w:rsidRPr="000D07E1">
              <w:rPr>
                <w:rFonts w:ascii="Raleway" w:hAnsi="Raleway"/>
                <w:b/>
                <w:i/>
                <w:iCs/>
              </w:rPr>
              <w:t>no</w:t>
            </w:r>
            <w:r w:rsidRPr="000D07E1">
              <w:rPr>
                <w:rFonts w:ascii="Raleway" w:hAnsi="Raleway"/>
                <w:bCs/>
                <w:i/>
                <w:iCs/>
              </w:rPr>
              <w:t>, please complete this form for 8 hours of Healthy Minds funded services.</w:t>
            </w:r>
          </w:p>
        </w:tc>
      </w:tr>
    </w:tbl>
    <w:p w14:paraId="61DDD4B4" w14:textId="5510418B" w:rsidR="007305E6" w:rsidRPr="00AF7427" w:rsidRDefault="007305E6" w:rsidP="007305E6">
      <w:pPr>
        <w:pBdr>
          <w:bottom w:val="single" w:sz="4" w:space="1" w:color="auto"/>
        </w:pBdr>
        <w:jc w:val="center"/>
        <w:rPr>
          <w:rFonts w:ascii="Barlow" w:hAnsi="Barlow"/>
          <w:sz w:val="24"/>
          <w:szCs w:val="24"/>
        </w:rPr>
      </w:pPr>
      <w:r w:rsidRPr="00AF7427">
        <w:rPr>
          <w:rFonts w:ascii="Barlow" w:hAnsi="Barlow"/>
          <w:sz w:val="24"/>
          <w:szCs w:val="24"/>
        </w:rPr>
        <w:t xml:space="preserve">To submit this form: Send via an encrypted email to </w:t>
      </w:r>
      <w:r w:rsidRPr="00AF7427">
        <w:rPr>
          <w:rFonts w:ascii="Barlow" w:hAnsi="Barlow"/>
          <w:color w:val="FF0000"/>
          <w:sz w:val="24"/>
          <w:szCs w:val="24"/>
        </w:rPr>
        <w:t>fspreferrals@hopelinkbh.org</w:t>
      </w:r>
    </w:p>
    <w:sectPr w:rsidR="007305E6" w:rsidRPr="00AF7427" w:rsidSect="004D3E42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B82E" w14:textId="77777777" w:rsidR="009A46C2" w:rsidRDefault="009A46C2" w:rsidP="00DC5D31">
      <w:r>
        <w:separator/>
      </w:r>
    </w:p>
  </w:endnote>
  <w:endnote w:type="continuationSeparator" w:id="0">
    <w:p w14:paraId="1577CB36" w14:textId="77777777" w:rsidR="009A46C2" w:rsidRDefault="009A46C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Barlow">
    <w:altName w:val="Courier New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432E" w14:textId="77777777" w:rsidR="009A46C2" w:rsidRDefault="009A46C2" w:rsidP="00DC5D31">
      <w:r>
        <w:separator/>
      </w:r>
    </w:p>
  </w:footnote>
  <w:footnote w:type="continuationSeparator" w:id="0">
    <w:p w14:paraId="0EA672BC" w14:textId="77777777" w:rsidR="009A46C2" w:rsidRDefault="009A46C2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0ACF"/>
    <w:multiLevelType w:val="hybridMultilevel"/>
    <w:tmpl w:val="0A98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2402">
    <w:abstractNumId w:val="11"/>
  </w:num>
  <w:num w:numId="2" w16cid:durableId="1731613240">
    <w:abstractNumId w:val="0"/>
  </w:num>
  <w:num w:numId="3" w16cid:durableId="2142184782">
    <w:abstractNumId w:val="15"/>
  </w:num>
  <w:num w:numId="4" w16cid:durableId="1083574242">
    <w:abstractNumId w:val="12"/>
  </w:num>
  <w:num w:numId="5" w16cid:durableId="475150602">
    <w:abstractNumId w:val="16"/>
  </w:num>
  <w:num w:numId="6" w16cid:durableId="1258175413">
    <w:abstractNumId w:val="17"/>
  </w:num>
  <w:num w:numId="7" w16cid:durableId="2023162952">
    <w:abstractNumId w:val="1"/>
  </w:num>
  <w:num w:numId="8" w16cid:durableId="91900019">
    <w:abstractNumId w:val="2"/>
  </w:num>
  <w:num w:numId="9" w16cid:durableId="339282117">
    <w:abstractNumId w:val="3"/>
  </w:num>
  <w:num w:numId="10" w16cid:durableId="2086950306">
    <w:abstractNumId w:val="4"/>
  </w:num>
  <w:num w:numId="11" w16cid:durableId="926812824">
    <w:abstractNumId w:val="9"/>
  </w:num>
  <w:num w:numId="12" w16cid:durableId="945693685">
    <w:abstractNumId w:val="5"/>
  </w:num>
  <w:num w:numId="13" w16cid:durableId="1623606275">
    <w:abstractNumId w:val="6"/>
  </w:num>
  <w:num w:numId="14" w16cid:durableId="1573004938">
    <w:abstractNumId w:val="7"/>
  </w:num>
  <w:num w:numId="15" w16cid:durableId="642655584">
    <w:abstractNumId w:val="8"/>
  </w:num>
  <w:num w:numId="16" w16cid:durableId="391201827">
    <w:abstractNumId w:val="10"/>
  </w:num>
  <w:num w:numId="17" w16cid:durableId="93867669">
    <w:abstractNumId w:val="13"/>
  </w:num>
  <w:num w:numId="18" w16cid:durableId="2016833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6"/>
    <w:rsid w:val="00015B3C"/>
    <w:rsid w:val="00024156"/>
    <w:rsid w:val="0002432B"/>
    <w:rsid w:val="00032177"/>
    <w:rsid w:val="0004533D"/>
    <w:rsid w:val="00045F27"/>
    <w:rsid w:val="00051141"/>
    <w:rsid w:val="000733AA"/>
    <w:rsid w:val="000B3E71"/>
    <w:rsid w:val="000C4344"/>
    <w:rsid w:val="000D07E1"/>
    <w:rsid w:val="000E01D4"/>
    <w:rsid w:val="000E6EEE"/>
    <w:rsid w:val="000F23C5"/>
    <w:rsid w:val="000F44BA"/>
    <w:rsid w:val="000F5548"/>
    <w:rsid w:val="00115B37"/>
    <w:rsid w:val="00131A5C"/>
    <w:rsid w:val="0014137D"/>
    <w:rsid w:val="0017467C"/>
    <w:rsid w:val="00192D58"/>
    <w:rsid w:val="001D0B0C"/>
    <w:rsid w:val="001F028B"/>
    <w:rsid w:val="001F3442"/>
    <w:rsid w:val="00204FAB"/>
    <w:rsid w:val="00226A56"/>
    <w:rsid w:val="0023675D"/>
    <w:rsid w:val="00245AA2"/>
    <w:rsid w:val="00253652"/>
    <w:rsid w:val="002546AD"/>
    <w:rsid w:val="002A4BD6"/>
    <w:rsid w:val="002D03A2"/>
    <w:rsid w:val="00333781"/>
    <w:rsid w:val="00344179"/>
    <w:rsid w:val="00354439"/>
    <w:rsid w:val="00373238"/>
    <w:rsid w:val="003861DC"/>
    <w:rsid w:val="003B7552"/>
    <w:rsid w:val="003C602C"/>
    <w:rsid w:val="003C6F53"/>
    <w:rsid w:val="003E66A0"/>
    <w:rsid w:val="00415899"/>
    <w:rsid w:val="00420330"/>
    <w:rsid w:val="00425288"/>
    <w:rsid w:val="00425F0F"/>
    <w:rsid w:val="0043152B"/>
    <w:rsid w:val="00434451"/>
    <w:rsid w:val="00451279"/>
    <w:rsid w:val="00471665"/>
    <w:rsid w:val="004839FF"/>
    <w:rsid w:val="00483ED9"/>
    <w:rsid w:val="004A312A"/>
    <w:rsid w:val="004B123B"/>
    <w:rsid w:val="004B57F8"/>
    <w:rsid w:val="004D3E42"/>
    <w:rsid w:val="004F6C14"/>
    <w:rsid w:val="005120B5"/>
    <w:rsid w:val="00515C2B"/>
    <w:rsid w:val="00527480"/>
    <w:rsid w:val="0053349E"/>
    <w:rsid w:val="00551E08"/>
    <w:rsid w:val="005618A8"/>
    <w:rsid w:val="005640E4"/>
    <w:rsid w:val="00567E39"/>
    <w:rsid w:val="00574899"/>
    <w:rsid w:val="005755E1"/>
    <w:rsid w:val="00585DD6"/>
    <w:rsid w:val="005F13EE"/>
    <w:rsid w:val="00615370"/>
    <w:rsid w:val="00633054"/>
    <w:rsid w:val="00671C4C"/>
    <w:rsid w:val="006A1F8D"/>
    <w:rsid w:val="006B4992"/>
    <w:rsid w:val="006C3BEC"/>
    <w:rsid w:val="006D077E"/>
    <w:rsid w:val="006D0818"/>
    <w:rsid w:val="006E3C43"/>
    <w:rsid w:val="006F220A"/>
    <w:rsid w:val="006F681D"/>
    <w:rsid w:val="006F73E6"/>
    <w:rsid w:val="00713D96"/>
    <w:rsid w:val="00716614"/>
    <w:rsid w:val="00721E9B"/>
    <w:rsid w:val="007305E6"/>
    <w:rsid w:val="00733C2A"/>
    <w:rsid w:val="00752B60"/>
    <w:rsid w:val="00761D56"/>
    <w:rsid w:val="00774456"/>
    <w:rsid w:val="00785CC5"/>
    <w:rsid w:val="0079681F"/>
    <w:rsid w:val="007A2787"/>
    <w:rsid w:val="007C37F9"/>
    <w:rsid w:val="007C57B7"/>
    <w:rsid w:val="007D130E"/>
    <w:rsid w:val="00803B6B"/>
    <w:rsid w:val="008121DA"/>
    <w:rsid w:val="008245A5"/>
    <w:rsid w:val="00825295"/>
    <w:rsid w:val="00826A8F"/>
    <w:rsid w:val="008351AF"/>
    <w:rsid w:val="008424EB"/>
    <w:rsid w:val="00851BF5"/>
    <w:rsid w:val="0088652B"/>
    <w:rsid w:val="00886B05"/>
    <w:rsid w:val="008E1E03"/>
    <w:rsid w:val="008E4B7A"/>
    <w:rsid w:val="008F0604"/>
    <w:rsid w:val="00925CF7"/>
    <w:rsid w:val="00933BAD"/>
    <w:rsid w:val="00934E2B"/>
    <w:rsid w:val="009379DD"/>
    <w:rsid w:val="00943386"/>
    <w:rsid w:val="00947D97"/>
    <w:rsid w:val="009551DC"/>
    <w:rsid w:val="00972235"/>
    <w:rsid w:val="009A12CB"/>
    <w:rsid w:val="009A46C2"/>
    <w:rsid w:val="009B61C4"/>
    <w:rsid w:val="009D044D"/>
    <w:rsid w:val="00A025D4"/>
    <w:rsid w:val="00A05B52"/>
    <w:rsid w:val="00A068EA"/>
    <w:rsid w:val="00A358EF"/>
    <w:rsid w:val="00A46882"/>
    <w:rsid w:val="00A55C79"/>
    <w:rsid w:val="00A64A0F"/>
    <w:rsid w:val="00A860BB"/>
    <w:rsid w:val="00A86A50"/>
    <w:rsid w:val="00A95398"/>
    <w:rsid w:val="00AD5B55"/>
    <w:rsid w:val="00AE7331"/>
    <w:rsid w:val="00AF7427"/>
    <w:rsid w:val="00B02049"/>
    <w:rsid w:val="00B050F1"/>
    <w:rsid w:val="00B05A64"/>
    <w:rsid w:val="00B0663D"/>
    <w:rsid w:val="00B14394"/>
    <w:rsid w:val="00B17BC2"/>
    <w:rsid w:val="00B26E49"/>
    <w:rsid w:val="00B51027"/>
    <w:rsid w:val="00B6475B"/>
    <w:rsid w:val="00B66E6F"/>
    <w:rsid w:val="00B72A28"/>
    <w:rsid w:val="00BA681C"/>
    <w:rsid w:val="00BB0400"/>
    <w:rsid w:val="00BB33CE"/>
    <w:rsid w:val="00C135F8"/>
    <w:rsid w:val="00C157A8"/>
    <w:rsid w:val="00C45381"/>
    <w:rsid w:val="00C644E7"/>
    <w:rsid w:val="00C6523B"/>
    <w:rsid w:val="00CB46A0"/>
    <w:rsid w:val="00CB6656"/>
    <w:rsid w:val="00CB6E55"/>
    <w:rsid w:val="00CC0A67"/>
    <w:rsid w:val="00CD617B"/>
    <w:rsid w:val="00CE0517"/>
    <w:rsid w:val="00CF24A6"/>
    <w:rsid w:val="00CF5E16"/>
    <w:rsid w:val="00D24835"/>
    <w:rsid w:val="00D45421"/>
    <w:rsid w:val="00D905B7"/>
    <w:rsid w:val="00DC5D31"/>
    <w:rsid w:val="00E315D5"/>
    <w:rsid w:val="00E32C19"/>
    <w:rsid w:val="00E368C0"/>
    <w:rsid w:val="00E41053"/>
    <w:rsid w:val="00E436E9"/>
    <w:rsid w:val="00E5035D"/>
    <w:rsid w:val="00E52D5A"/>
    <w:rsid w:val="00E615E1"/>
    <w:rsid w:val="00E61CBD"/>
    <w:rsid w:val="00E75AF0"/>
    <w:rsid w:val="00E77B8D"/>
    <w:rsid w:val="00E817B0"/>
    <w:rsid w:val="00E83ADD"/>
    <w:rsid w:val="00E97C00"/>
    <w:rsid w:val="00EA784E"/>
    <w:rsid w:val="00EB50F0"/>
    <w:rsid w:val="00ED5FDF"/>
    <w:rsid w:val="00F50B25"/>
    <w:rsid w:val="00F74868"/>
    <w:rsid w:val="00F7528E"/>
    <w:rsid w:val="00F758CE"/>
    <w:rsid w:val="00FA2363"/>
    <w:rsid w:val="00FA44EA"/>
    <w:rsid w:val="00FD6B2C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7311"/>
  <w15:chartTrackingRefBased/>
  <w15:docId w15:val="{8D72D776-4D0D-40F5-9E1D-EC153F8B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73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u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b0879af-3eba-417a-a55a-ffe6dcd6ca77"/>
    <ds:schemaRef ds:uri="6dc4bcd6-49db-4c07-9060-8acfc67cef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31DB2-9DE3-4E00-AA06-09B4F7D2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Christina Vu</cp:lastModifiedBy>
  <cp:revision>2</cp:revision>
  <dcterms:created xsi:type="dcterms:W3CDTF">2024-01-25T19:08:00Z</dcterms:created>
  <dcterms:modified xsi:type="dcterms:W3CDTF">2024-12-20T18:58:00Z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